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6421" w14:textId="77777777" w:rsidR="00C83962" w:rsidRPr="008C52D6" w:rsidRDefault="00C83962" w:rsidP="00D1042D">
      <w:pPr>
        <w:rPr>
          <w:b/>
          <w:bCs/>
          <w:color w:val="FFFFFF" w:themeColor="background1"/>
          <w:sz w:val="22"/>
          <w:szCs w:val="22"/>
          <w:lang w:val="sk-SK"/>
        </w:rPr>
      </w:pPr>
    </w:p>
    <w:p w14:paraId="522988FA" w14:textId="7D3ECDB9" w:rsidR="00382A85" w:rsidRPr="008C52D6" w:rsidRDefault="008C52D6" w:rsidP="3ED422EE">
      <w:pPr>
        <w:jc w:val="center"/>
        <w:rPr>
          <w:rFonts w:ascii="Lato Black" w:eastAsiaTheme="majorEastAsia" w:hAnsi="Lato Black" w:cs="Calibri"/>
          <w:noProof/>
          <w:color w:val="0070C0"/>
          <w:sz w:val="36"/>
          <w:szCs w:val="36"/>
          <w:lang w:val="sk-SK"/>
        </w:rPr>
      </w:pPr>
      <w:bookmarkStart w:id="0" w:name="_Hlk161158337"/>
      <w:r w:rsidRPr="008C52D6">
        <w:rPr>
          <w:rFonts w:ascii="Lato Black" w:eastAsiaTheme="majorEastAsia" w:hAnsi="Lato Black" w:cs="Calibri"/>
          <w:noProof/>
          <w:color w:val="0070C0"/>
          <w:sz w:val="36"/>
          <w:szCs w:val="36"/>
          <w:lang w:val="sk-SK"/>
        </w:rPr>
        <w:t xml:space="preserve">Nový nástroj "SiteView" spoločnosti PlanRadar poháňaný umelou inteligenciou </w:t>
      </w:r>
      <w:r w:rsidR="00093955" w:rsidRPr="00093955">
        <w:rPr>
          <w:rFonts w:ascii="Lato Black" w:eastAsiaTheme="majorEastAsia" w:hAnsi="Lato Black" w:cs="Calibri"/>
          <w:noProof/>
          <w:color w:val="0070C0"/>
          <w:sz w:val="36"/>
          <w:szCs w:val="36"/>
          <w:lang w:val="sk-SK"/>
        </w:rPr>
        <w:t>zachytí s pomocou 360°</w:t>
      </w:r>
      <w:r w:rsidR="00093955">
        <w:rPr>
          <w:rFonts w:ascii="Lato Black" w:eastAsiaTheme="majorEastAsia" w:hAnsi="Lato Black" w:cs="Calibri"/>
          <w:noProof/>
          <w:color w:val="0070C0"/>
          <w:sz w:val="36"/>
          <w:szCs w:val="36"/>
          <w:lang w:val="sk-SK"/>
        </w:rPr>
        <w:t xml:space="preserve"> </w:t>
      </w:r>
      <w:r w:rsidR="00093955" w:rsidRPr="00093955">
        <w:rPr>
          <w:rFonts w:ascii="Lato Black" w:eastAsiaTheme="majorEastAsia" w:hAnsi="Lato Black" w:cs="Calibri"/>
          <w:noProof/>
          <w:color w:val="0070C0"/>
          <w:sz w:val="36"/>
          <w:szCs w:val="36"/>
          <w:lang w:val="sk-SK"/>
        </w:rPr>
        <w:t>kamery skutočnú realitu</w:t>
      </w:r>
    </w:p>
    <w:bookmarkEnd w:id="0"/>
    <w:p w14:paraId="02CB619A" w14:textId="77777777" w:rsidR="00E84B23" w:rsidRPr="008C52D6" w:rsidRDefault="00E84B23" w:rsidP="00E84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sk-SK"/>
        </w:rPr>
      </w:pPr>
    </w:p>
    <w:p w14:paraId="03D80E30" w14:textId="7E3EE3C0" w:rsidR="00382A85" w:rsidRDefault="008C52D6" w:rsidP="000939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ato-Light" w:hAnsi="Lato-Light" w:cs="Arial"/>
          <w:i/>
          <w:iCs/>
          <w:color w:val="000000" w:themeColor="text1"/>
          <w:lang w:val="sk-SK"/>
        </w:rPr>
      </w:pPr>
      <w:r w:rsidRPr="008C52D6">
        <w:rPr>
          <w:rStyle w:val="normaltextrun"/>
          <w:rFonts w:ascii="Lato-Light" w:hAnsi="Lato-Light" w:cs="Arial"/>
          <w:i/>
          <w:iCs/>
          <w:color w:val="000000" w:themeColor="text1"/>
          <w:lang w:val="sk-SK"/>
        </w:rPr>
        <w:t xml:space="preserve">Panoramatické fotografie </w:t>
      </w:r>
      <w:r w:rsidR="00093955" w:rsidRPr="00093955">
        <w:rPr>
          <w:rStyle w:val="normaltextrun"/>
          <w:rFonts w:ascii="Lato-Light" w:hAnsi="Lato-Light" w:cs="Arial"/>
          <w:i/>
          <w:iCs/>
          <w:color w:val="000000" w:themeColor="text1"/>
          <w:lang w:val="sk-SK"/>
        </w:rPr>
        <w:t>zaistí</w:t>
      </w:r>
      <w:r w:rsidR="00093955">
        <w:rPr>
          <w:rStyle w:val="normaltextrun"/>
          <w:rFonts w:ascii="Lato-Light" w:hAnsi="Lato-Light" w:cs="Arial"/>
          <w:i/>
          <w:iCs/>
          <w:color w:val="000000" w:themeColor="text1"/>
          <w:lang w:val="sk-SK"/>
        </w:rPr>
        <w:t xml:space="preserve"> </w:t>
      </w:r>
      <w:r w:rsidRPr="008C52D6">
        <w:rPr>
          <w:rStyle w:val="normaltextrun"/>
          <w:rFonts w:ascii="Lato-Light" w:hAnsi="Lato-Light" w:cs="Arial"/>
          <w:i/>
          <w:iCs/>
          <w:color w:val="000000" w:themeColor="text1"/>
          <w:lang w:val="sk-SK"/>
        </w:rPr>
        <w:t>komplexnejšiu vizuálnu dokumentáciu projektov, a tým aj väčšiu presnosť a</w:t>
      </w:r>
      <w:r w:rsidR="00093955">
        <w:rPr>
          <w:rStyle w:val="normaltextrun"/>
          <w:rFonts w:ascii="Lato-Light" w:hAnsi="Lato-Light" w:cs="Arial"/>
          <w:i/>
          <w:iCs/>
          <w:color w:val="000000" w:themeColor="text1"/>
          <w:lang w:val="sk-SK"/>
        </w:rPr>
        <w:t> </w:t>
      </w:r>
      <w:r w:rsidRPr="008C52D6">
        <w:rPr>
          <w:rStyle w:val="normaltextrun"/>
          <w:rFonts w:ascii="Lato-Light" w:hAnsi="Lato-Light" w:cs="Arial"/>
          <w:i/>
          <w:iCs/>
          <w:color w:val="000000" w:themeColor="text1"/>
          <w:lang w:val="sk-SK"/>
        </w:rPr>
        <w:t>transparentnosť</w:t>
      </w:r>
    </w:p>
    <w:p w14:paraId="0941D05F" w14:textId="77777777" w:rsidR="00093955" w:rsidRPr="008C52D6" w:rsidRDefault="00093955" w:rsidP="00093955">
      <w:pPr>
        <w:pStyle w:val="paragraph"/>
        <w:spacing w:before="0" w:beforeAutospacing="0" w:after="0" w:afterAutospacing="0"/>
        <w:jc w:val="center"/>
        <w:textAlignment w:val="baseline"/>
        <w:rPr>
          <w:rFonts w:ascii="Lato-Light" w:hAnsi="Lato-Light" w:cs="Segoe UI"/>
          <w:sz w:val="22"/>
          <w:szCs w:val="22"/>
          <w:lang w:val="sk-SK"/>
        </w:rPr>
      </w:pPr>
    </w:p>
    <w:p w14:paraId="4E406704" w14:textId="667B45CB" w:rsidR="00093955" w:rsidRPr="00093955" w:rsidRDefault="008C52D6" w:rsidP="00093955">
      <w:pPr>
        <w:jc w:val="both"/>
        <w:rPr>
          <w:rStyle w:val="normaltextrun"/>
          <w:rFonts w:ascii="Lato" w:eastAsia="Times New Roman" w:hAnsi="Lato" w:cs="Times New Roman"/>
          <w:color w:val="000000"/>
          <w:sz w:val="22"/>
          <w:szCs w:val="22"/>
          <w:shd w:val="clear" w:color="auto" w:fill="FFFFFF"/>
          <w:lang w:val="sk-SK" w:eastAsia="de-DE"/>
        </w:rPr>
      </w:pPr>
      <w:r w:rsidRPr="00093955">
        <w:rPr>
          <w:rStyle w:val="normaltextrun"/>
          <w:rFonts w:ascii="Lato" w:hAnsi="Lato"/>
          <w:b/>
          <w:bCs/>
          <w:color w:val="000000"/>
          <w:sz w:val="22"/>
          <w:szCs w:val="22"/>
          <w:shd w:val="clear" w:color="auto" w:fill="FFFFFF"/>
          <w:lang w:val="sk-SK"/>
        </w:rPr>
        <w:t>Bratislava</w:t>
      </w:r>
      <w:r w:rsidR="00B30981" w:rsidRPr="00093955">
        <w:rPr>
          <w:rStyle w:val="normaltextrun"/>
          <w:rFonts w:ascii="Lato" w:hAnsi="Lato"/>
          <w:b/>
          <w:bCs/>
          <w:color w:val="000000"/>
          <w:sz w:val="22"/>
          <w:szCs w:val="22"/>
          <w:shd w:val="clear" w:color="auto" w:fill="FFFFFF"/>
          <w:lang w:val="sk-SK"/>
        </w:rPr>
        <w:t>, 1</w:t>
      </w:r>
      <w:r w:rsidR="00596AE1" w:rsidRPr="00093955">
        <w:rPr>
          <w:rStyle w:val="normaltextrun"/>
          <w:rFonts w:ascii="Lato" w:hAnsi="Lato"/>
          <w:b/>
          <w:bCs/>
          <w:color w:val="000000"/>
          <w:sz w:val="22"/>
          <w:szCs w:val="22"/>
          <w:shd w:val="clear" w:color="auto" w:fill="FFFFFF"/>
          <w:lang w:val="sk-SK"/>
        </w:rPr>
        <w:t>3</w:t>
      </w:r>
      <w:r w:rsidR="00B30981" w:rsidRPr="00093955">
        <w:rPr>
          <w:rStyle w:val="normaltextrun"/>
          <w:rFonts w:ascii="Lato" w:hAnsi="Lato"/>
          <w:b/>
          <w:bCs/>
          <w:color w:val="000000"/>
          <w:sz w:val="22"/>
          <w:szCs w:val="22"/>
          <w:shd w:val="clear" w:color="auto" w:fill="FFFFFF"/>
          <w:lang w:val="sk-SK"/>
        </w:rPr>
        <w:t xml:space="preserve">. </w:t>
      </w:r>
      <w:r w:rsidRPr="00093955">
        <w:rPr>
          <w:rStyle w:val="normaltextrun"/>
          <w:rFonts w:ascii="Lato" w:hAnsi="Lato"/>
          <w:b/>
          <w:bCs/>
          <w:color w:val="000000"/>
          <w:sz w:val="22"/>
          <w:szCs w:val="22"/>
          <w:shd w:val="clear" w:color="auto" w:fill="FFFFFF"/>
          <w:lang w:val="sk-SK"/>
        </w:rPr>
        <w:t>marca</w:t>
      </w:r>
      <w:r w:rsidR="00B30981" w:rsidRPr="00093955">
        <w:rPr>
          <w:rStyle w:val="normaltextrun"/>
          <w:rFonts w:ascii="Lato" w:hAnsi="Lato"/>
          <w:b/>
          <w:bCs/>
          <w:color w:val="000000"/>
          <w:sz w:val="22"/>
          <w:szCs w:val="22"/>
          <w:shd w:val="clear" w:color="auto" w:fill="FFFFFF"/>
          <w:lang w:val="sk-SK"/>
        </w:rPr>
        <w:t xml:space="preserve"> 2024 </w:t>
      </w:r>
      <w:r w:rsidR="00093955" w:rsidRPr="00093955">
        <w:rPr>
          <w:rStyle w:val="normaltextrun"/>
          <w:rFonts w:ascii="Lato" w:hAnsi="Lato"/>
          <w:color w:val="000000"/>
          <w:sz w:val="22"/>
          <w:szCs w:val="22"/>
          <w:shd w:val="clear" w:color="auto" w:fill="FFFFFF"/>
          <w:lang w:val="sk-SK"/>
        </w:rPr>
        <w:t>–</w:t>
      </w:r>
      <w:r w:rsidRPr="00093955">
        <w:rPr>
          <w:rStyle w:val="normaltextrun"/>
          <w:rFonts w:ascii="Lato" w:hAnsi="Lato"/>
          <w:color w:val="000000"/>
          <w:sz w:val="22"/>
          <w:szCs w:val="22"/>
          <w:shd w:val="clear" w:color="auto" w:fill="FFFFFF"/>
          <w:lang w:val="sk-SK"/>
        </w:rPr>
        <w:t xml:space="preserve"> </w:t>
      </w:r>
      <w:proofErr w:type="spellStart"/>
      <w:r w:rsidR="00093955" w:rsidRPr="00093955">
        <w:rPr>
          <w:rStyle w:val="normaltextrun"/>
          <w:rFonts w:ascii="Lato" w:eastAsia="Times New Roman" w:hAnsi="Lato" w:cs="Times New Roman"/>
          <w:color w:val="000000"/>
          <w:sz w:val="22"/>
          <w:szCs w:val="22"/>
          <w:shd w:val="clear" w:color="auto" w:fill="FFFFFF"/>
          <w:lang w:val="sk-SK" w:eastAsia="de-DE"/>
        </w:rPr>
        <w:t>PlanRadar</w:t>
      </w:r>
      <w:proofErr w:type="spellEnd"/>
      <w:r w:rsidR="00093955" w:rsidRPr="00093955">
        <w:rPr>
          <w:rStyle w:val="normaltextrun"/>
          <w:rFonts w:ascii="Lato" w:eastAsia="Times New Roman" w:hAnsi="Lato" w:cs="Times New Roman"/>
          <w:color w:val="000000"/>
          <w:sz w:val="22"/>
          <w:szCs w:val="22"/>
          <w:shd w:val="clear" w:color="auto" w:fill="FFFFFF"/>
          <w:lang w:val="sk-SK" w:eastAsia="de-DE"/>
        </w:rPr>
        <w:t>, popredná digitálna platforma pre realitných profesionálov so zameraním na výstavbu a správu nehnuteľností, oznamuje plánované rozšírenie o novú funkciu “</w:t>
      </w:r>
      <w:proofErr w:type="spellStart"/>
      <w:r w:rsidR="00093955" w:rsidRPr="00093955">
        <w:rPr>
          <w:rStyle w:val="normaltextrun"/>
          <w:rFonts w:ascii="Lato" w:eastAsia="Times New Roman" w:hAnsi="Lato" w:cs="Times New Roman"/>
          <w:color w:val="000000"/>
          <w:sz w:val="22"/>
          <w:szCs w:val="22"/>
          <w:shd w:val="clear" w:color="auto" w:fill="FFFFFF"/>
          <w:lang w:val="sk-SK" w:eastAsia="de-DE"/>
        </w:rPr>
        <w:t>SiteView</w:t>
      </w:r>
      <w:proofErr w:type="spellEnd"/>
      <w:r w:rsidR="00093955" w:rsidRPr="00093955">
        <w:rPr>
          <w:rStyle w:val="normaltextrun"/>
          <w:rFonts w:ascii="Lato" w:eastAsia="Times New Roman" w:hAnsi="Lato" w:cs="Times New Roman"/>
          <w:color w:val="000000"/>
          <w:sz w:val="22"/>
          <w:szCs w:val="22"/>
          <w:shd w:val="clear" w:color="auto" w:fill="FFFFFF"/>
          <w:lang w:val="sk-SK" w:eastAsia="de-DE"/>
        </w:rPr>
        <w:t>”, ktorá s pomocou umelej inteligencie (AI) ešte zdokonalí doteraz veľmi komplexný systém pre efektívnu dokumentáciu, komunikáciu a tvorbu reportov v stavebníctve. "</w:t>
      </w:r>
      <w:proofErr w:type="spellStart"/>
      <w:r w:rsidR="00093955" w:rsidRPr="00093955">
        <w:rPr>
          <w:rStyle w:val="normaltextrun"/>
          <w:rFonts w:ascii="Lato" w:eastAsia="Times New Roman" w:hAnsi="Lato" w:cs="Times New Roman"/>
          <w:color w:val="000000"/>
          <w:sz w:val="22"/>
          <w:szCs w:val="22"/>
          <w:shd w:val="clear" w:color="auto" w:fill="FFFFFF"/>
          <w:lang w:val="sk-SK" w:eastAsia="de-DE"/>
        </w:rPr>
        <w:t>SiteView</w:t>
      </w:r>
      <w:proofErr w:type="spellEnd"/>
      <w:r w:rsidR="00093955" w:rsidRPr="00093955">
        <w:rPr>
          <w:rStyle w:val="normaltextrun"/>
          <w:rFonts w:ascii="Lato" w:eastAsia="Times New Roman" w:hAnsi="Lato" w:cs="Times New Roman"/>
          <w:color w:val="000000"/>
          <w:sz w:val="22"/>
          <w:szCs w:val="22"/>
          <w:shd w:val="clear" w:color="auto" w:fill="FFFFFF"/>
          <w:lang w:val="sk-SK" w:eastAsia="de-DE"/>
        </w:rPr>
        <w:t>" svojim užívateľom umožní zhotovovať 360° panoramatické snímky pri obhliadke projektov, ktoré sa automaticky premietnu do 2D výkresov, a sprostredkujú tak vizuálny prehľad o konkrétnej situácii v teréne i skutočnom vývoji prác.</w:t>
      </w:r>
    </w:p>
    <w:p w14:paraId="193E1A8A" w14:textId="0C556D0E" w:rsidR="00093955" w:rsidRDefault="00093955" w:rsidP="3ED422EE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i/>
          <w:iCs/>
          <w:sz w:val="22"/>
          <w:szCs w:val="22"/>
          <w:lang w:val="sk-SK"/>
        </w:rPr>
      </w:pPr>
      <w:r>
        <w:rPr>
          <w:rFonts w:ascii="Lato-Light" w:hAnsi="Lato-Light" w:cs="Segoe UI"/>
          <w:i/>
          <w:iCs/>
          <w:sz w:val="22"/>
          <w:szCs w:val="22"/>
          <w:lang w:val="sk-SK"/>
        </w:rPr>
        <w:br/>
      </w:r>
      <w:r w:rsidRPr="00093955">
        <w:rPr>
          <w:rFonts w:ascii="Lato-Light" w:hAnsi="Lato-Light" w:cs="Segoe UI"/>
          <w:i/>
          <w:iCs/>
          <w:sz w:val="22"/>
          <w:szCs w:val="22"/>
          <w:lang w:val="sk-SK"/>
        </w:rPr>
        <w:t xml:space="preserve">„Táto nová funkcia úplne zmení spôsob, akým budú môcť naši používatelia </w:t>
      </w:r>
      <w:proofErr w:type="spellStart"/>
      <w:r w:rsidRPr="00093955">
        <w:rPr>
          <w:rFonts w:ascii="Lato-Light" w:hAnsi="Lato-Light" w:cs="Segoe UI"/>
          <w:i/>
          <w:iCs/>
          <w:sz w:val="22"/>
          <w:szCs w:val="22"/>
          <w:lang w:val="sk-SK"/>
        </w:rPr>
        <w:t>PlanRadar</w:t>
      </w:r>
      <w:proofErr w:type="spellEnd"/>
      <w:r w:rsidRPr="00093955">
        <w:rPr>
          <w:rFonts w:ascii="Lato-Light" w:hAnsi="Lato-Light" w:cs="Segoe UI"/>
          <w:i/>
          <w:iCs/>
          <w:sz w:val="22"/>
          <w:szCs w:val="22"/>
          <w:lang w:val="sk-SK"/>
        </w:rPr>
        <w:t xml:space="preserve"> využívať. Rýchlo a jednoducho im poskytne presný vizuálny záznam a</w:t>
      </w:r>
      <w:r>
        <w:rPr>
          <w:rFonts w:ascii="Lato-Light" w:hAnsi="Lato-Light" w:cs="Segoe UI"/>
          <w:i/>
          <w:iCs/>
          <w:sz w:val="22"/>
          <w:szCs w:val="22"/>
          <w:lang w:val="sk-SK"/>
        </w:rPr>
        <w:t xml:space="preserve"> </w:t>
      </w:r>
      <w:r w:rsidRPr="00093955">
        <w:rPr>
          <w:rFonts w:ascii="Lato-Light" w:hAnsi="Lato-Light" w:cs="Segoe UI"/>
          <w:i/>
          <w:iCs/>
          <w:sz w:val="22"/>
          <w:szCs w:val="22"/>
          <w:lang w:val="sk-SK"/>
        </w:rPr>
        <w:t>s tým súvisiacu dokumentáciu o každej fáze projektu bez nutnosti robiť tisíce fotografií zvlášť. V kombinácii s už existujúcimi nástrojmi rozšíri možnosti, do akého detailu sa každý, kto sa na projekte podieľa, môže spätne pozrieť čo a kde bolo skutočne</w:t>
      </w:r>
      <w:r>
        <w:rPr>
          <w:rFonts w:ascii="Lato-Light" w:hAnsi="Lato-Light" w:cs="Segoe UI"/>
          <w:i/>
          <w:iCs/>
          <w:sz w:val="22"/>
          <w:szCs w:val="22"/>
          <w:lang w:val="sk-SK"/>
        </w:rPr>
        <w:t xml:space="preserve"> </w:t>
      </w:r>
      <w:r w:rsidRPr="00093955">
        <w:rPr>
          <w:rFonts w:ascii="Lato-Light" w:hAnsi="Lato-Light" w:cs="Segoe UI"/>
          <w:i/>
          <w:iCs/>
          <w:sz w:val="22"/>
          <w:szCs w:val="22"/>
          <w:lang w:val="sk-SK"/>
        </w:rPr>
        <w:t xml:space="preserve">realizované,“ </w:t>
      </w:r>
      <w:r w:rsidRPr="00093955">
        <w:rPr>
          <w:rFonts w:ascii="Lato-Light" w:hAnsi="Lato-Light" w:cs="Segoe UI"/>
          <w:sz w:val="22"/>
          <w:szCs w:val="22"/>
          <w:lang w:val="sk-SK"/>
        </w:rPr>
        <w:t xml:space="preserve">komentuje </w:t>
      </w:r>
      <w:proofErr w:type="spellStart"/>
      <w:r w:rsidRPr="00093955">
        <w:rPr>
          <w:rFonts w:ascii="Lato-Light" w:hAnsi="Lato-Light" w:cs="Segoe UI"/>
          <w:b/>
          <w:bCs/>
          <w:sz w:val="22"/>
          <w:szCs w:val="22"/>
          <w:lang w:val="sk-SK"/>
        </w:rPr>
        <w:t>Ibrahim</w:t>
      </w:r>
      <w:proofErr w:type="spellEnd"/>
      <w:r w:rsidRPr="00093955">
        <w:rPr>
          <w:rFonts w:ascii="Lato-Light" w:hAnsi="Lato-Light" w:cs="Segoe UI"/>
          <w:b/>
          <w:bCs/>
          <w:sz w:val="22"/>
          <w:szCs w:val="22"/>
          <w:lang w:val="sk-SK"/>
        </w:rPr>
        <w:t xml:space="preserve"> </w:t>
      </w:r>
      <w:proofErr w:type="spellStart"/>
      <w:r w:rsidRPr="00093955">
        <w:rPr>
          <w:rFonts w:ascii="Lato-Light" w:hAnsi="Lato-Light" w:cs="Segoe UI"/>
          <w:b/>
          <w:bCs/>
          <w:sz w:val="22"/>
          <w:szCs w:val="22"/>
          <w:lang w:val="sk-SK"/>
        </w:rPr>
        <w:t>Imam</w:t>
      </w:r>
      <w:proofErr w:type="spellEnd"/>
      <w:r w:rsidRPr="00093955">
        <w:rPr>
          <w:rFonts w:ascii="Lato-Light" w:hAnsi="Lato-Light" w:cs="Segoe UI"/>
          <w:b/>
          <w:bCs/>
          <w:sz w:val="22"/>
          <w:szCs w:val="22"/>
          <w:lang w:val="sk-SK"/>
        </w:rPr>
        <w:t xml:space="preserve">, spoluzakladateľ a výkonný </w:t>
      </w:r>
      <w:proofErr w:type="spellStart"/>
      <w:r w:rsidRPr="00093955">
        <w:rPr>
          <w:rFonts w:ascii="Lato-Light" w:hAnsi="Lato-Light" w:cs="Segoe UI"/>
          <w:b/>
          <w:bCs/>
          <w:sz w:val="22"/>
          <w:szCs w:val="22"/>
          <w:lang w:val="sk-SK"/>
        </w:rPr>
        <w:t>spoluriaditeľ</w:t>
      </w:r>
      <w:proofErr w:type="spellEnd"/>
      <w:r w:rsidRPr="00093955">
        <w:rPr>
          <w:rFonts w:ascii="Lato-Light" w:hAnsi="Lato-Light" w:cs="Segoe UI"/>
          <w:b/>
          <w:bCs/>
          <w:sz w:val="22"/>
          <w:szCs w:val="22"/>
          <w:lang w:val="sk-SK"/>
        </w:rPr>
        <w:t xml:space="preserve"> spoločnosti </w:t>
      </w:r>
      <w:proofErr w:type="spellStart"/>
      <w:r w:rsidRPr="00093955">
        <w:rPr>
          <w:rFonts w:ascii="Lato-Light" w:hAnsi="Lato-Light" w:cs="Segoe UI"/>
          <w:b/>
          <w:bCs/>
          <w:sz w:val="22"/>
          <w:szCs w:val="22"/>
          <w:lang w:val="sk-SK"/>
        </w:rPr>
        <w:t>PlanRadar</w:t>
      </w:r>
      <w:proofErr w:type="spellEnd"/>
      <w:r w:rsidRPr="00093955">
        <w:rPr>
          <w:rFonts w:ascii="Lato-Light" w:hAnsi="Lato-Light" w:cs="Segoe UI"/>
          <w:sz w:val="22"/>
          <w:szCs w:val="22"/>
          <w:lang w:val="sk-SK"/>
        </w:rPr>
        <w:t>.</w:t>
      </w:r>
    </w:p>
    <w:p w14:paraId="155CA462" w14:textId="2EA86FBD" w:rsidR="00093955" w:rsidRDefault="00093955" w:rsidP="00333F94">
      <w:pPr>
        <w:pStyle w:val="Normlnweb"/>
        <w:jc w:val="both"/>
        <w:rPr>
          <w:rFonts w:ascii="Lato-Light" w:hAnsi="Lato-Light" w:cs="Segoe UI"/>
          <w:sz w:val="22"/>
          <w:szCs w:val="22"/>
          <w:lang w:val="sk-SK"/>
        </w:rPr>
      </w:pPr>
      <w:r w:rsidRPr="008C52D6">
        <w:rPr>
          <w:noProof/>
          <w:lang w:val="sk-SK"/>
        </w:rPr>
        <w:drawing>
          <wp:anchor distT="0" distB="0" distL="114300" distR="114300" simplePos="0" relativeHeight="251658240" behindDoc="1" locked="0" layoutInCell="1" allowOverlap="1" wp14:anchorId="1460770F" wp14:editId="260ADB7B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27051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48" y="21375"/>
                <wp:lineTo x="21448" y="0"/>
                <wp:lineTo x="0" y="0"/>
              </wp:wrapPolygon>
            </wp:wrapTight>
            <wp:docPr id="144633247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955">
        <w:rPr>
          <w:rFonts w:ascii="Lato-Light" w:hAnsi="Lato-Light" w:cs="Segoe UI"/>
          <w:sz w:val="22"/>
          <w:szCs w:val="22"/>
          <w:lang w:val="sk-SK"/>
        </w:rPr>
        <w:t>Nástroj je vybavený najmodernejšou technológiou, ktorá uľahčuje jeho používanie. V</w:t>
      </w:r>
      <w:r w:rsidR="005E6E58">
        <w:rPr>
          <w:rFonts w:ascii="Lato-Light" w:hAnsi="Lato-Light" w:cs="Segoe UI"/>
          <w:sz w:val="22"/>
          <w:szCs w:val="22"/>
          <w:lang w:val="sk-SK"/>
        </w:rPr>
        <w:t> </w:t>
      </w:r>
      <w:r w:rsidRPr="00093955">
        <w:rPr>
          <w:rFonts w:ascii="Lato-Light" w:hAnsi="Lato-Light" w:cs="Segoe UI"/>
          <w:sz w:val="22"/>
          <w:szCs w:val="22"/>
          <w:lang w:val="sk-SK"/>
        </w:rPr>
        <w:t>praxi to vyzerá tak, že stavebné tímy prechádzajú staveniskom s 360° kamerou pripevnenou na prilbe a "</w:t>
      </w:r>
      <w:proofErr w:type="spellStart"/>
      <w:r w:rsidRPr="00093955">
        <w:rPr>
          <w:rFonts w:ascii="Lato-Light" w:hAnsi="Lato-Light" w:cs="Segoe UI"/>
          <w:sz w:val="22"/>
          <w:szCs w:val="22"/>
          <w:lang w:val="sk-SK"/>
        </w:rPr>
        <w:t>SiteView</w:t>
      </w:r>
      <w:proofErr w:type="spellEnd"/>
      <w:r w:rsidRPr="00093955">
        <w:rPr>
          <w:rFonts w:ascii="Lato-Light" w:hAnsi="Lato-Light" w:cs="Segoe UI"/>
          <w:sz w:val="22"/>
          <w:szCs w:val="22"/>
          <w:lang w:val="sk-SK"/>
        </w:rPr>
        <w:t>" sa postará o</w:t>
      </w:r>
      <w:r w:rsidR="005E6E58">
        <w:rPr>
          <w:rFonts w:ascii="Lato-Light" w:hAnsi="Lato-Light" w:cs="Segoe UI"/>
          <w:sz w:val="22"/>
          <w:szCs w:val="22"/>
          <w:lang w:val="sk-SK"/>
        </w:rPr>
        <w:t> </w:t>
      </w:r>
      <w:r w:rsidRPr="00093955">
        <w:rPr>
          <w:rFonts w:ascii="Lato-Light" w:hAnsi="Lato-Light" w:cs="Segoe UI"/>
          <w:sz w:val="22"/>
          <w:szCs w:val="22"/>
          <w:lang w:val="sk-SK"/>
        </w:rPr>
        <w:t>zbytok. Nasnímané obrázky sa automaticky ukladajú do aplikácie a sú pripravené na</w:t>
      </w:r>
      <w:r w:rsidR="005E6E58">
        <w:rPr>
          <w:rFonts w:ascii="Lato-Light" w:hAnsi="Lato-Light" w:cs="Segoe UI"/>
          <w:sz w:val="22"/>
          <w:szCs w:val="22"/>
          <w:lang w:val="sk-SK"/>
        </w:rPr>
        <w:t> </w:t>
      </w:r>
      <w:r w:rsidRPr="00093955">
        <w:rPr>
          <w:rFonts w:ascii="Lato-Light" w:hAnsi="Lato-Light" w:cs="Segoe UI"/>
          <w:sz w:val="22"/>
          <w:szCs w:val="22"/>
          <w:lang w:val="sk-SK"/>
        </w:rPr>
        <w:t xml:space="preserve">opätovné zobrazenie v </w:t>
      </w:r>
      <w:hyperlink r:id="rId12" w:history="1">
        <w:proofErr w:type="spellStart"/>
        <w:r w:rsidRPr="00093955">
          <w:rPr>
            <w:rStyle w:val="Hypertextovodkaz"/>
            <w:rFonts w:ascii="Lato-Light" w:hAnsi="Lato-Light" w:cs="Segoe UI"/>
            <w:sz w:val="22"/>
            <w:szCs w:val="22"/>
            <w:lang w:val="sk-SK"/>
          </w:rPr>
          <w:t>PlanRadare</w:t>
        </w:r>
        <w:proofErr w:type="spellEnd"/>
      </w:hyperlink>
      <w:r w:rsidRPr="00093955">
        <w:rPr>
          <w:rFonts w:ascii="Lato-Light" w:hAnsi="Lato-Light" w:cs="Segoe UI"/>
          <w:sz w:val="22"/>
          <w:szCs w:val="22"/>
          <w:lang w:val="sk-SK"/>
        </w:rPr>
        <w:t xml:space="preserve"> priamo v</w:t>
      </w:r>
      <w:r w:rsidR="005E6E58">
        <w:rPr>
          <w:rFonts w:ascii="Lato-Light" w:hAnsi="Lato-Light" w:cs="Segoe UI"/>
          <w:sz w:val="22"/>
          <w:szCs w:val="22"/>
          <w:lang w:val="sk-SK"/>
        </w:rPr>
        <w:t> </w:t>
      </w:r>
      <w:r w:rsidRPr="00093955">
        <w:rPr>
          <w:rFonts w:ascii="Lato-Light" w:hAnsi="Lato-Light" w:cs="Segoe UI"/>
          <w:sz w:val="22"/>
          <w:szCs w:val="22"/>
          <w:lang w:val="sk-SK"/>
        </w:rPr>
        <w:t>dvojrozmerných výkresoch a plánoch. To</w:t>
      </w:r>
      <w:r w:rsidR="005E6E58">
        <w:rPr>
          <w:rFonts w:ascii="Lato-Light" w:hAnsi="Lato-Light" w:cs="Segoe UI"/>
          <w:sz w:val="22"/>
          <w:szCs w:val="22"/>
          <w:lang w:val="sk-SK"/>
        </w:rPr>
        <w:t> </w:t>
      </w:r>
      <w:r w:rsidRPr="00093955">
        <w:rPr>
          <w:rFonts w:ascii="Lato-Light" w:hAnsi="Lato-Light" w:cs="Segoe UI"/>
          <w:sz w:val="22"/>
          <w:szCs w:val="22"/>
          <w:lang w:val="sk-SK"/>
        </w:rPr>
        <w:t>umožňuje presné a efektívne zdokumentovanie stavebného procesu; navyše porovnávaním snímok v čase možno zistiť akékoľvek odchýlky a nedorobky.</w:t>
      </w:r>
    </w:p>
    <w:p w14:paraId="4A0F4F0C" w14:textId="60793E12" w:rsidR="00093955" w:rsidRDefault="00C869B1" w:rsidP="00C641CE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sk-SK"/>
        </w:rPr>
      </w:pPr>
      <w:r>
        <w:rPr>
          <w:rFonts w:ascii="Lato-Light" w:hAnsi="Lato-Light" w:cs="Segoe UI"/>
          <w:i/>
          <w:iCs/>
          <w:sz w:val="22"/>
          <w:szCs w:val="22"/>
          <w:lang w:val="sk-SK"/>
        </w:rPr>
        <w:t>„</w:t>
      </w:r>
      <w:proofErr w:type="spellStart"/>
      <w:r w:rsidR="00093955" w:rsidRPr="00C869B1">
        <w:rPr>
          <w:rFonts w:ascii="Lato-Light" w:hAnsi="Lato-Light" w:cs="Segoe UI"/>
          <w:i/>
          <w:iCs/>
          <w:sz w:val="22"/>
          <w:szCs w:val="22"/>
          <w:lang w:val="sk-SK"/>
        </w:rPr>
        <w:t>SiteView</w:t>
      </w:r>
      <w:proofErr w:type="spellEnd"/>
      <w:r w:rsidR="00093955" w:rsidRPr="00C869B1">
        <w:rPr>
          <w:rFonts w:ascii="Lato-Light" w:hAnsi="Lato-Light" w:cs="Segoe UI"/>
          <w:i/>
          <w:iCs/>
          <w:sz w:val="22"/>
          <w:szCs w:val="22"/>
          <w:lang w:val="sk-SK"/>
        </w:rPr>
        <w:t xml:space="preserve"> skracuje potrebnú dobu pre obhliadku na stavenisku a súčasne urýchľuje tímovú spoluprácu vďaka kompletnému prehľadu o stavbe, a to aj na diaľku. Panoramatické fotografie poskytujú vizuálnu dokumentáciu k realizovaným prácam a tým zaisťujú úplnú transparentnosť projektu. Školenie pracovníkov je pritom minimálne. Užívatelia </w:t>
      </w:r>
      <w:proofErr w:type="spellStart"/>
      <w:r w:rsidR="00093955" w:rsidRPr="00C869B1">
        <w:rPr>
          <w:rFonts w:ascii="Lato-Light" w:hAnsi="Lato-Light" w:cs="Segoe UI"/>
          <w:i/>
          <w:iCs/>
          <w:sz w:val="22"/>
          <w:szCs w:val="22"/>
          <w:lang w:val="sk-SK"/>
        </w:rPr>
        <w:t>PlanRadaru</w:t>
      </w:r>
      <w:proofErr w:type="spellEnd"/>
      <w:r w:rsidR="00093955" w:rsidRPr="00C869B1">
        <w:rPr>
          <w:rFonts w:ascii="Lato-Light" w:hAnsi="Lato-Light" w:cs="Segoe UI"/>
          <w:i/>
          <w:iCs/>
          <w:sz w:val="22"/>
          <w:szCs w:val="22"/>
          <w:lang w:val="sk-SK"/>
        </w:rPr>
        <w:t xml:space="preserve"> jednoducho nastavia v</w:t>
      </w:r>
      <w:r w:rsidR="005E6E58">
        <w:rPr>
          <w:rFonts w:ascii="Lato-Light" w:hAnsi="Lato-Light" w:cs="Segoe UI"/>
          <w:i/>
          <w:iCs/>
          <w:sz w:val="22"/>
          <w:szCs w:val="22"/>
          <w:lang w:val="sk-SK"/>
        </w:rPr>
        <w:t> </w:t>
      </w:r>
      <w:r w:rsidR="00093955" w:rsidRPr="00C869B1">
        <w:rPr>
          <w:rFonts w:ascii="Lato-Light" w:hAnsi="Lato-Light" w:cs="Segoe UI"/>
          <w:i/>
          <w:iCs/>
          <w:sz w:val="22"/>
          <w:szCs w:val="22"/>
          <w:lang w:val="sk-SK"/>
        </w:rPr>
        <w:t>aplikácii východiskový bod prehliadky v 2D pláne a po jej skončení na záver stlačia stop. Naše sofistikované algoritmy sa už postarajú o zvyšok,“</w:t>
      </w:r>
      <w:r w:rsidR="00093955" w:rsidRPr="00093955">
        <w:rPr>
          <w:rFonts w:ascii="Lato-Light" w:hAnsi="Lato-Light" w:cs="Segoe UI"/>
          <w:i/>
          <w:iCs/>
          <w:sz w:val="22"/>
          <w:szCs w:val="22"/>
          <w:lang w:val="sk-SK"/>
        </w:rPr>
        <w:t xml:space="preserve"> vysvetľuje </w:t>
      </w:r>
      <w:proofErr w:type="spellStart"/>
      <w:r w:rsidR="00093955" w:rsidRPr="00C869B1">
        <w:rPr>
          <w:rFonts w:ascii="Lato-Light" w:hAnsi="Lato-Light" w:cs="Segoe UI"/>
          <w:b/>
          <w:bCs/>
          <w:sz w:val="22"/>
          <w:szCs w:val="22"/>
          <w:lang w:val="sk-SK"/>
        </w:rPr>
        <w:t>Clemens</w:t>
      </w:r>
      <w:proofErr w:type="spellEnd"/>
      <w:r w:rsidR="00093955" w:rsidRPr="00C869B1">
        <w:rPr>
          <w:rFonts w:ascii="Lato-Light" w:hAnsi="Lato-Light" w:cs="Segoe UI"/>
          <w:b/>
          <w:bCs/>
          <w:sz w:val="22"/>
          <w:szCs w:val="22"/>
          <w:lang w:val="sk-SK"/>
        </w:rPr>
        <w:t xml:space="preserve"> </w:t>
      </w:r>
      <w:proofErr w:type="spellStart"/>
      <w:r w:rsidR="00093955" w:rsidRPr="00C869B1">
        <w:rPr>
          <w:rFonts w:ascii="Lato-Light" w:hAnsi="Lato-Light" w:cs="Segoe UI"/>
          <w:b/>
          <w:bCs/>
          <w:sz w:val="22"/>
          <w:szCs w:val="22"/>
          <w:lang w:val="sk-SK"/>
        </w:rPr>
        <w:t>Hammerl</w:t>
      </w:r>
      <w:proofErr w:type="spellEnd"/>
      <w:r w:rsidR="00093955" w:rsidRPr="00C869B1">
        <w:rPr>
          <w:rFonts w:ascii="Lato-Light" w:hAnsi="Lato-Light" w:cs="Segoe UI"/>
          <w:b/>
          <w:bCs/>
          <w:sz w:val="22"/>
          <w:szCs w:val="22"/>
          <w:lang w:val="sk-SK"/>
        </w:rPr>
        <w:t xml:space="preserve">, produktový riaditeľ spoločnosti </w:t>
      </w:r>
      <w:proofErr w:type="spellStart"/>
      <w:r w:rsidR="00093955" w:rsidRPr="00C869B1">
        <w:rPr>
          <w:rFonts w:ascii="Lato-Light" w:hAnsi="Lato-Light" w:cs="Segoe UI"/>
          <w:b/>
          <w:bCs/>
          <w:sz w:val="22"/>
          <w:szCs w:val="22"/>
          <w:lang w:val="sk-SK"/>
        </w:rPr>
        <w:t>PlanRadar</w:t>
      </w:r>
      <w:proofErr w:type="spellEnd"/>
      <w:r w:rsidR="00093955" w:rsidRPr="00C869B1">
        <w:rPr>
          <w:rFonts w:ascii="Lato-Light" w:hAnsi="Lato-Light" w:cs="Segoe UI"/>
          <w:sz w:val="22"/>
          <w:szCs w:val="22"/>
          <w:lang w:val="sk-SK"/>
        </w:rPr>
        <w:t>.</w:t>
      </w:r>
    </w:p>
    <w:p w14:paraId="123C378A" w14:textId="77777777" w:rsidR="00C869B1" w:rsidRDefault="00C869B1" w:rsidP="00C641CE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sk-SK"/>
        </w:rPr>
      </w:pPr>
    </w:p>
    <w:p w14:paraId="39D19B3E" w14:textId="7A43EE6D" w:rsidR="00C869B1" w:rsidRPr="00C869B1" w:rsidRDefault="00C869B1" w:rsidP="00C641CE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sk-SK"/>
        </w:rPr>
      </w:pPr>
      <w:r w:rsidRPr="00C869B1">
        <w:rPr>
          <w:rFonts w:ascii="Lato-Light" w:hAnsi="Lato-Light" w:cs="Segoe UI"/>
          <w:sz w:val="22"/>
          <w:szCs w:val="22"/>
          <w:lang w:val="sk-SK"/>
        </w:rPr>
        <w:t>"</w:t>
      </w:r>
      <w:proofErr w:type="spellStart"/>
      <w:r w:rsidRPr="00C869B1">
        <w:rPr>
          <w:rFonts w:ascii="Lato-Light" w:hAnsi="Lato-Light" w:cs="Segoe UI"/>
          <w:sz w:val="22"/>
          <w:szCs w:val="22"/>
          <w:lang w:val="sk-SK"/>
        </w:rPr>
        <w:t>SiteView</w:t>
      </w:r>
      <w:proofErr w:type="spellEnd"/>
      <w:r w:rsidRPr="00C869B1">
        <w:rPr>
          <w:rFonts w:ascii="Lato-Light" w:hAnsi="Lato-Light" w:cs="Segoe UI"/>
          <w:sz w:val="22"/>
          <w:szCs w:val="22"/>
          <w:lang w:val="sk-SK"/>
        </w:rPr>
        <w:t>" využíva technológiu SLAM (simultánna lokalizácia a mapovanie), pri ktorej zariadenie dokáže vytvoriť</w:t>
      </w:r>
      <w:r>
        <w:rPr>
          <w:rFonts w:ascii="Lato-Light" w:hAnsi="Lato-Light" w:cs="Segoe UI"/>
          <w:sz w:val="22"/>
          <w:szCs w:val="22"/>
          <w:lang w:val="sk-SK"/>
        </w:rPr>
        <w:t xml:space="preserve"> </w:t>
      </w:r>
      <w:r w:rsidRPr="00C869B1">
        <w:rPr>
          <w:rFonts w:ascii="Lato-Light" w:hAnsi="Lato-Light" w:cs="Segoe UI"/>
          <w:sz w:val="22"/>
          <w:szCs w:val="22"/>
          <w:lang w:val="sk-SK"/>
        </w:rPr>
        <w:t xml:space="preserve">"mapu" svojho okolia a súčasne sa v ňom pohybovať v reálnom čase. Rovnaká technológia sa používa na riadenie vozidiel bez vodiča alebo na skúmanie neznámeho prostredia, v ktorom sa súčasne pohybujú. </w:t>
      </w:r>
      <w:r w:rsidR="002C0269" w:rsidRPr="002C0269">
        <w:rPr>
          <w:rFonts w:ascii="Lato-Light" w:hAnsi="Lato-Light" w:cs="Segoe UI"/>
          <w:sz w:val="22"/>
          <w:szCs w:val="22"/>
          <w:lang w:val="sk-SK"/>
        </w:rPr>
        <w:t xml:space="preserve">V </w:t>
      </w:r>
      <w:proofErr w:type="spellStart"/>
      <w:r w:rsidR="002C0269" w:rsidRPr="002C0269">
        <w:rPr>
          <w:rFonts w:ascii="Lato-Light" w:hAnsi="Lato-Light" w:cs="Segoe UI"/>
          <w:sz w:val="22"/>
          <w:szCs w:val="22"/>
          <w:lang w:val="sk-SK"/>
        </w:rPr>
        <w:t>PlanRadare</w:t>
      </w:r>
      <w:proofErr w:type="spellEnd"/>
      <w:r w:rsidR="002C0269" w:rsidRPr="002C0269">
        <w:rPr>
          <w:rFonts w:ascii="Lato-Light" w:hAnsi="Lato-Light" w:cs="Segoe UI"/>
          <w:sz w:val="22"/>
          <w:szCs w:val="22"/>
          <w:lang w:val="sk-SK"/>
        </w:rPr>
        <w:t xml:space="preserve"> zaznamenáva </w:t>
      </w:r>
      <w:r w:rsidRPr="00C869B1">
        <w:rPr>
          <w:rFonts w:ascii="Lato-Light" w:hAnsi="Lato-Light" w:cs="Segoe UI"/>
          <w:sz w:val="22"/>
          <w:szCs w:val="22"/>
          <w:lang w:val="sk-SK"/>
        </w:rPr>
        <w:t>cestu cez stavenisko na digitálny stavebný plán. Celý proces riadi dobre zvolené algoritmy, ktoré</w:t>
      </w:r>
      <w:r w:rsidR="005E6E58">
        <w:rPr>
          <w:rFonts w:ascii="Lato-Light" w:hAnsi="Lato-Light" w:cs="Segoe UI"/>
          <w:sz w:val="22"/>
          <w:szCs w:val="22"/>
          <w:lang w:val="sk-SK"/>
        </w:rPr>
        <w:t> </w:t>
      </w:r>
      <w:r w:rsidRPr="00C869B1">
        <w:rPr>
          <w:rFonts w:ascii="Lato-Light" w:hAnsi="Lato-Light" w:cs="Segoe UI"/>
          <w:sz w:val="22"/>
          <w:szCs w:val="22"/>
          <w:lang w:val="sk-SK"/>
        </w:rPr>
        <w:t xml:space="preserve">priebežne spresňujú </w:t>
      </w:r>
      <w:r w:rsidRPr="00C869B1">
        <w:rPr>
          <w:rFonts w:ascii="Lato-Light" w:hAnsi="Lato-Light" w:cs="Segoe UI"/>
          <w:sz w:val="22"/>
          <w:szCs w:val="22"/>
          <w:lang w:val="sk-SK"/>
        </w:rPr>
        <w:lastRenderedPageBreak/>
        <w:t>sekvenčné údaje na určenie polohy a trasy. Tie sa potom zaznamenávajú na plán pomocou algoritmov počítačového videnia prepojených s umelou inteligenciou, ktorá integruje ďalšie odhady vzdialenosti a presnú lokalizáciu.</w:t>
      </w:r>
    </w:p>
    <w:p w14:paraId="03C03872" w14:textId="43664236" w:rsidR="00093955" w:rsidRDefault="00C869B1" w:rsidP="00C641CE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i/>
          <w:iCs/>
          <w:sz w:val="22"/>
          <w:szCs w:val="22"/>
          <w:lang w:val="sk-SK"/>
        </w:rPr>
      </w:pPr>
      <w:r w:rsidRPr="008C52D6">
        <w:rPr>
          <w:noProof/>
          <w:lang w:val="sk-SK"/>
        </w:rPr>
        <w:drawing>
          <wp:anchor distT="0" distB="0" distL="114300" distR="114300" simplePos="0" relativeHeight="251659264" behindDoc="1" locked="0" layoutInCell="1" allowOverlap="1" wp14:anchorId="7311A4B6" wp14:editId="4506DFC4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2927350" cy="1979295"/>
            <wp:effectExtent l="0" t="0" r="6350" b="1905"/>
            <wp:wrapTight wrapText="bothSides">
              <wp:wrapPolygon edited="0">
                <wp:start x="0" y="0"/>
                <wp:lineTo x="0" y="21413"/>
                <wp:lineTo x="21506" y="21413"/>
                <wp:lineTo x="21506" y="0"/>
                <wp:lineTo x="0" y="0"/>
              </wp:wrapPolygon>
            </wp:wrapTight>
            <wp:docPr id="116611804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6C2EF" w14:textId="33C34D5A" w:rsidR="00C869B1" w:rsidRDefault="00C869B1" w:rsidP="00BE2474">
      <w:pPr>
        <w:jc w:val="both"/>
        <w:rPr>
          <w:rFonts w:ascii="Lato-Light" w:hAnsi="Lato-Light" w:cs="Segoe UI"/>
          <w:sz w:val="22"/>
          <w:szCs w:val="22"/>
          <w:lang w:val="sk-SK"/>
        </w:rPr>
      </w:pPr>
      <w:r w:rsidRPr="00C869B1">
        <w:rPr>
          <w:rFonts w:ascii="Lato-Light" w:hAnsi="Lato-Light" w:cs="Segoe UI"/>
          <w:sz w:val="22"/>
          <w:szCs w:val="22"/>
          <w:lang w:val="sk-SK"/>
        </w:rPr>
        <w:t>Zásadným prínosom "</w:t>
      </w:r>
      <w:proofErr w:type="spellStart"/>
      <w:r w:rsidRPr="00C869B1">
        <w:rPr>
          <w:rFonts w:ascii="Lato-Light" w:hAnsi="Lato-Light" w:cs="Segoe UI"/>
          <w:sz w:val="22"/>
          <w:szCs w:val="22"/>
          <w:lang w:val="sk-SK"/>
        </w:rPr>
        <w:t>SiteView</w:t>
      </w:r>
      <w:proofErr w:type="spellEnd"/>
      <w:r w:rsidRPr="00C869B1">
        <w:rPr>
          <w:rFonts w:ascii="Lato-Light" w:hAnsi="Lato-Light" w:cs="Segoe UI"/>
          <w:sz w:val="22"/>
          <w:szCs w:val="22"/>
          <w:lang w:val="sk-SK"/>
        </w:rPr>
        <w:t xml:space="preserve">" je, že projektovým tímom poskytne detailný 360° prehľad o vykonávaných prácach a ich pokroku v ľahko použiteľnom rozhraní. Umožní prepojiť všetky procesy na jednom mieste, čím posunie platformu od </w:t>
      </w:r>
      <w:proofErr w:type="spellStart"/>
      <w:r w:rsidRPr="00C869B1">
        <w:rPr>
          <w:rFonts w:ascii="Lato-Light" w:hAnsi="Lato-Light" w:cs="Segoe UI"/>
          <w:sz w:val="22"/>
          <w:szCs w:val="22"/>
          <w:lang w:val="sk-SK"/>
        </w:rPr>
        <w:t>PlanRadaru</w:t>
      </w:r>
      <w:proofErr w:type="spellEnd"/>
      <w:r w:rsidRPr="00C869B1">
        <w:rPr>
          <w:rFonts w:ascii="Lato-Light" w:hAnsi="Lato-Light" w:cs="Segoe UI"/>
          <w:sz w:val="22"/>
          <w:szCs w:val="22"/>
          <w:lang w:val="sk-SK"/>
        </w:rPr>
        <w:t xml:space="preserve"> na ďalšiu úroveň. Takto transparentný prístup k informáciám do budúcnosti pomôže predchádzať akýmkoľvek nedorozumeniam a eliminovať prípadné spory.</w:t>
      </w:r>
    </w:p>
    <w:p w14:paraId="4C5610BE" w14:textId="77777777" w:rsidR="00C869B1" w:rsidRDefault="00C869B1" w:rsidP="00BE2474">
      <w:pPr>
        <w:jc w:val="both"/>
        <w:rPr>
          <w:rFonts w:ascii="Lato-Light" w:hAnsi="Lato-Light" w:cs="Segoe UI"/>
          <w:sz w:val="22"/>
          <w:szCs w:val="22"/>
          <w:lang w:val="sk-SK"/>
        </w:rPr>
      </w:pPr>
    </w:p>
    <w:p w14:paraId="5AD35EA7" w14:textId="2BD7B928" w:rsidR="00C869B1" w:rsidRDefault="00C869B1" w:rsidP="3ED422EE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2"/>
          <w:szCs w:val="22"/>
          <w:lang w:val="sk-SK"/>
        </w:rPr>
      </w:pPr>
      <w:r w:rsidRPr="00C869B1">
        <w:rPr>
          <w:rFonts w:ascii="Lato-Light" w:hAnsi="Lato-Light" w:cs="Segoe UI"/>
          <w:sz w:val="22"/>
          <w:szCs w:val="22"/>
          <w:lang w:val="sk-SK"/>
        </w:rPr>
        <w:t>Uvedenie funkcie “</w:t>
      </w:r>
      <w:proofErr w:type="spellStart"/>
      <w:r w:rsidRPr="00C869B1">
        <w:rPr>
          <w:rFonts w:ascii="Lato-Light" w:hAnsi="Lato-Light" w:cs="Segoe UI"/>
          <w:sz w:val="22"/>
          <w:szCs w:val="22"/>
          <w:lang w:val="sk-SK"/>
        </w:rPr>
        <w:t>SiteView</w:t>
      </w:r>
      <w:proofErr w:type="spellEnd"/>
      <w:r w:rsidRPr="00C869B1">
        <w:rPr>
          <w:rFonts w:ascii="Lato-Light" w:hAnsi="Lato-Light" w:cs="Segoe UI"/>
          <w:sz w:val="22"/>
          <w:szCs w:val="22"/>
          <w:lang w:val="sk-SK"/>
        </w:rPr>
        <w:t>” je iba začiatkom. Čoskoro na ňu nadviažu ďalšie vylepšenia: či už ide o integráciu technológie BIM alebo možnosť zadávania jednotlivých tiketov alebo online poznámok priamo k panoramatickým snímkam.</w:t>
      </w:r>
    </w:p>
    <w:p w14:paraId="7F0E12CE" w14:textId="77777777" w:rsidR="00E924BB" w:rsidRPr="008C52D6" w:rsidRDefault="00E924BB" w:rsidP="00D1042D">
      <w:pPr>
        <w:rPr>
          <w:b/>
          <w:bCs/>
          <w:color w:val="FFFFFF" w:themeColor="background1"/>
          <w:sz w:val="22"/>
          <w:szCs w:val="22"/>
          <w:lang w:val="sk-SK"/>
        </w:rPr>
      </w:pPr>
    </w:p>
    <w:p w14:paraId="73C1AB12" w14:textId="77777777" w:rsidR="0088703A" w:rsidRPr="008C52D6" w:rsidRDefault="0088703A" w:rsidP="0088703A">
      <w:pPr>
        <w:rPr>
          <w:sz w:val="22"/>
          <w:szCs w:val="22"/>
          <w:lang w:val="sk-SK"/>
        </w:rPr>
      </w:pPr>
    </w:p>
    <w:p w14:paraId="35169B5A" w14:textId="77777777" w:rsidR="003B2C8F" w:rsidRPr="008C52D6" w:rsidRDefault="003B2C8F" w:rsidP="00F1289B">
      <w:pPr>
        <w:jc w:val="both"/>
        <w:rPr>
          <w:rFonts w:ascii="Lato-Light" w:hAnsi="Lato-Light" w:cs="Lato-Light"/>
          <w:b/>
          <w:bCs/>
          <w:sz w:val="18"/>
          <w:szCs w:val="18"/>
          <w:lang w:val="sk-SK"/>
        </w:rPr>
      </w:pPr>
      <w:r w:rsidRPr="008C52D6">
        <w:rPr>
          <w:rFonts w:ascii="Lato-Light" w:hAnsi="Lato-Light" w:cs="Lato-Light"/>
          <w:b/>
          <w:bCs/>
          <w:sz w:val="18"/>
          <w:szCs w:val="18"/>
          <w:lang w:val="sk-SK"/>
        </w:rPr>
        <w:t xml:space="preserve">Pro </w:t>
      </w:r>
      <w:proofErr w:type="spellStart"/>
      <w:r w:rsidRPr="008C52D6">
        <w:rPr>
          <w:rFonts w:ascii="Lato-Light" w:hAnsi="Lato-Light" w:cs="Lato-Light"/>
          <w:b/>
          <w:bCs/>
          <w:sz w:val="18"/>
          <w:szCs w:val="18"/>
          <w:lang w:val="sk-SK"/>
        </w:rPr>
        <w:t>více</w:t>
      </w:r>
      <w:proofErr w:type="spellEnd"/>
      <w:r w:rsidRPr="008C52D6">
        <w:rPr>
          <w:rFonts w:ascii="Lato-Light" w:hAnsi="Lato-Light" w:cs="Lato-Light"/>
          <w:b/>
          <w:bCs/>
          <w:sz w:val="18"/>
          <w:szCs w:val="18"/>
          <w:lang w:val="sk-SK"/>
        </w:rPr>
        <w:t xml:space="preserve"> </w:t>
      </w:r>
      <w:proofErr w:type="spellStart"/>
      <w:r w:rsidRPr="008C52D6">
        <w:rPr>
          <w:rFonts w:ascii="Lato-Light" w:hAnsi="Lato-Light" w:cs="Lato-Light"/>
          <w:b/>
          <w:bCs/>
          <w:sz w:val="18"/>
          <w:szCs w:val="18"/>
          <w:lang w:val="sk-SK"/>
        </w:rPr>
        <w:t>informací</w:t>
      </w:r>
      <w:proofErr w:type="spellEnd"/>
      <w:r w:rsidRPr="008C52D6">
        <w:rPr>
          <w:rFonts w:ascii="Lato-Light" w:hAnsi="Lato-Light" w:cs="Lato-Light"/>
          <w:b/>
          <w:bCs/>
          <w:sz w:val="18"/>
          <w:szCs w:val="18"/>
          <w:lang w:val="sk-SK"/>
        </w:rPr>
        <w:t xml:space="preserve"> kontaktujte:</w:t>
      </w:r>
    </w:p>
    <w:p w14:paraId="3F52926E" w14:textId="77777777" w:rsidR="003B2C8F" w:rsidRPr="008C52D6" w:rsidRDefault="003B2C8F" w:rsidP="00F1289B">
      <w:pPr>
        <w:jc w:val="both"/>
        <w:rPr>
          <w:rFonts w:ascii="Lato-Light" w:hAnsi="Lato-Light" w:cs="Lato-Light"/>
          <w:sz w:val="18"/>
          <w:szCs w:val="18"/>
          <w:lang w:val="sk-SK"/>
        </w:rPr>
      </w:pPr>
      <w:proofErr w:type="spellStart"/>
      <w:r w:rsidRPr="008C52D6">
        <w:rPr>
          <w:rFonts w:ascii="Lato-Light" w:hAnsi="Lato-Light" w:cs="Lato-Light"/>
          <w:sz w:val="18"/>
          <w:szCs w:val="18"/>
          <w:lang w:val="sk-SK"/>
        </w:rPr>
        <w:t>Crest</w:t>
      </w:r>
      <w:proofErr w:type="spellEnd"/>
      <w:r w:rsidRPr="008C52D6">
        <w:rPr>
          <w:rFonts w:ascii="Lato-Light" w:hAnsi="Lato-Light" w:cs="Lato-Light"/>
          <w:sz w:val="18"/>
          <w:szCs w:val="18"/>
          <w:lang w:val="sk-SK"/>
        </w:rPr>
        <w:t xml:space="preserve"> </w:t>
      </w:r>
      <w:proofErr w:type="spellStart"/>
      <w:r w:rsidRPr="008C52D6">
        <w:rPr>
          <w:rFonts w:ascii="Lato-Light" w:hAnsi="Lato-Light" w:cs="Lato-Light"/>
          <w:sz w:val="18"/>
          <w:szCs w:val="18"/>
          <w:lang w:val="sk-SK"/>
        </w:rPr>
        <w:t>Communications</w:t>
      </w:r>
      <w:proofErr w:type="spellEnd"/>
      <w:r w:rsidRPr="008C52D6">
        <w:rPr>
          <w:rFonts w:ascii="Lato-Light" w:hAnsi="Lato-Light" w:cs="Lato-Light"/>
          <w:sz w:val="18"/>
          <w:szCs w:val="18"/>
          <w:lang w:val="sk-SK"/>
        </w:rPr>
        <w:t xml:space="preserve">, </w:t>
      </w:r>
      <w:proofErr w:type="spellStart"/>
      <w:r w:rsidRPr="008C52D6">
        <w:rPr>
          <w:rFonts w:ascii="Lato-Light" w:hAnsi="Lato-Light" w:cs="Lato-Light"/>
          <w:sz w:val="18"/>
          <w:szCs w:val="18"/>
          <w:lang w:val="sk-SK"/>
        </w:rPr>
        <w:t>a.s</w:t>
      </w:r>
      <w:proofErr w:type="spellEnd"/>
      <w:r w:rsidRPr="008C52D6">
        <w:rPr>
          <w:rFonts w:ascii="Lato-Light" w:hAnsi="Lato-Light" w:cs="Lato-Light"/>
          <w:sz w:val="18"/>
          <w:szCs w:val="18"/>
          <w:lang w:val="sk-SK"/>
        </w:rPr>
        <w:t>.</w:t>
      </w:r>
    </w:p>
    <w:p w14:paraId="13E61B3E" w14:textId="77777777" w:rsidR="003B2C8F" w:rsidRPr="008C52D6" w:rsidRDefault="003B2C8F" w:rsidP="00F1289B">
      <w:pPr>
        <w:jc w:val="both"/>
        <w:rPr>
          <w:rFonts w:ascii="Lato-Light" w:hAnsi="Lato-Light" w:cs="Lato-Light"/>
          <w:sz w:val="18"/>
          <w:szCs w:val="18"/>
          <w:lang w:val="sk-SK"/>
        </w:rPr>
      </w:pPr>
      <w:r w:rsidRPr="008C52D6">
        <w:rPr>
          <w:rFonts w:ascii="Lato-Light" w:hAnsi="Lato-Light" w:cs="Lato-Light"/>
          <w:sz w:val="18"/>
          <w:szCs w:val="18"/>
          <w:lang w:val="sk-SK"/>
        </w:rPr>
        <w:t>Tereza Štosová</w:t>
      </w:r>
    </w:p>
    <w:p w14:paraId="7DAFC940" w14:textId="77777777" w:rsidR="003B2C8F" w:rsidRPr="008C52D6" w:rsidRDefault="003B2C8F" w:rsidP="00F1289B">
      <w:pPr>
        <w:jc w:val="both"/>
        <w:rPr>
          <w:rFonts w:ascii="Lato-Light" w:hAnsi="Lato-Light" w:cs="Lato-Light"/>
          <w:sz w:val="18"/>
          <w:szCs w:val="18"/>
          <w:lang w:val="sk-SK"/>
        </w:rPr>
      </w:pPr>
      <w:proofErr w:type="spellStart"/>
      <w:r w:rsidRPr="008C52D6">
        <w:rPr>
          <w:rFonts w:ascii="Lato-Light" w:hAnsi="Lato-Light" w:cs="Lato-Light"/>
          <w:sz w:val="18"/>
          <w:szCs w:val="18"/>
          <w:lang w:val="sk-SK"/>
        </w:rPr>
        <w:t>Account</w:t>
      </w:r>
      <w:proofErr w:type="spellEnd"/>
      <w:r w:rsidRPr="008C52D6">
        <w:rPr>
          <w:rFonts w:ascii="Lato-Light" w:hAnsi="Lato-Light" w:cs="Lato-Light"/>
          <w:sz w:val="18"/>
          <w:szCs w:val="18"/>
          <w:lang w:val="sk-SK"/>
        </w:rPr>
        <w:t xml:space="preserve"> </w:t>
      </w:r>
      <w:proofErr w:type="spellStart"/>
      <w:r w:rsidRPr="008C52D6">
        <w:rPr>
          <w:rFonts w:ascii="Lato-Light" w:hAnsi="Lato-Light" w:cs="Lato-Light"/>
          <w:sz w:val="18"/>
          <w:szCs w:val="18"/>
          <w:lang w:val="sk-SK"/>
        </w:rPr>
        <w:t>Executive</w:t>
      </w:r>
      <w:proofErr w:type="spellEnd"/>
    </w:p>
    <w:p w14:paraId="5BC89123" w14:textId="77777777" w:rsidR="003B2C8F" w:rsidRPr="008C52D6" w:rsidRDefault="003B2C8F" w:rsidP="00F1289B">
      <w:pPr>
        <w:jc w:val="both"/>
        <w:rPr>
          <w:rFonts w:ascii="Lato-Light" w:hAnsi="Lato-Light" w:cs="Lato-Light"/>
          <w:sz w:val="18"/>
          <w:szCs w:val="18"/>
          <w:lang w:val="sk-SK"/>
        </w:rPr>
      </w:pPr>
      <w:proofErr w:type="spellStart"/>
      <w:r w:rsidRPr="008C52D6">
        <w:rPr>
          <w:rFonts w:ascii="Lato-Light" w:hAnsi="Lato-Light" w:cs="Lato-Light"/>
          <w:sz w:val="18"/>
          <w:szCs w:val="18"/>
          <w:lang w:val="sk-SK"/>
        </w:rPr>
        <w:t>Gsm</w:t>
      </w:r>
      <w:proofErr w:type="spellEnd"/>
      <w:r w:rsidRPr="008C52D6">
        <w:rPr>
          <w:rFonts w:ascii="Lato-Light" w:hAnsi="Lato-Light" w:cs="Lato-Light"/>
          <w:sz w:val="18"/>
          <w:szCs w:val="18"/>
          <w:lang w:val="sk-SK"/>
        </w:rPr>
        <w:t>: +420 778 495 239</w:t>
      </w:r>
    </w:p>
    <w:p w14:paraId="1D86C7D8" w14:textId="77777777" w:rsidR="008C52D6" w:rsidRPr="008C52D6" w:rsidRDefault="003B2C8F" w:rsidP="00F1289B">
      <w:pPr>
        <w:jc w:val="both"/>
        <w:rPr>
          <w:rFonts w:ascii="Lato-Light" w:hAnsi="Lato-Light" w:cs="Lato-Light"/>
          <w:sz w:val="18"/>
          <w:szCs w:val="18"/>
          <w:lang w:val="sk-SK"/>
        </w:rPr>
      </w:pPr>
      <w:r w:rsidRPr="008C52D6">
        <w:rPr>
          <w:rFonts w:ascii="Lato-Light" w:hAnsi="Lato-Light" w:cs="Lato-Light"/>
          <w:sz w:val="18"/>
          <w:szCs w:val="18"/>
          <w:lang w:val="sk-SK"/>
        </w:rPr>
        <w:t>E-mail: </w:t>
      </w:r>
      <w:r w:rsidR="008C52D6" w:rsidRPr="008C52D6">
        <w:rPr>
          <w:rFonts w:ascii="Lato-Light" w:hAnsi="Lato-Light" w:cs="Lato-Light"/>
          <w:sz w:val="18"/>
          <w:szCs w:val="18"/>
          <w:lang w:val="sk-SK"/>
        </w:rPr>
        <w:fldChar w:fldCharType="begin"/>
      </w:r>
      <w:r w:rsidR="008C52D6" w:rsidRPr="008C52D6">
        <w:rPr>
          <w:rFonts w:ascii="Lato-Light" w:hAnsi="Lato-Light" w:cs="Lato-Light"/>
          <w:sz w:val="18"/>
          <w:szCs w:val="18"/>
          <w:lang w:val="sk-SK"/>
        </w:rPr>
        <w:instrText>HYPERLINK "mailto:tereza.stosova@crestcom.sk</w:instrText>
      </w:r>
    </w:p>
    <w:p w14:paraId="56AD78AB" w14:textId="77777777" w:rsidR="008C52D6" w:rsidRPr="008C52D6" w:rsidRDefault="008C52D6" w:rsidP="00F1289B">
      <w:pPr>
        <w:jc w:val="both"/>
        <w:rPr>
          <w:rStyle w:val="Hypertextovodkaz"/>
          <w:rFonts w:ascii="Lato-Light" w:hAnsi="Lato-Light" w:cs="Lato-Light"/>
          <w:sz w:val="18"/>
          <w:szCs w:val="18"/>
          <w:lang w:val="sk-SK"/>
        </w:rPr>
      </w:pPr>
      <w:r w:rsidRPr="008C52D6">
        <w:rPr>
          <w:rFonts w:ascii="Lato-Light" w:hAnsi="Lato-Light" w:cs="Lato-Light"/>
          <w:sz w:val="18"/>
          <w:szCs w:val="18"/>
          <w:lang w:val="sk-SK"/>
        </w:rPr>
        <w:instrText>"</w:instrText>
      </w:r>
      <w:r w:rsidRPr="008C52D6">
        <w:rPr>
          <w:rFonts w:ascii="Lato-Light" w:hAnsi="Lato-Light" w:cs="Lato-Light"/>
          <w:sz w:val="18"/>
          <w:szCs w:val="18"/>
          <w:lang w:val="sk-SK"/>
        </w:rPr>
      </w:r>
      <w:r w:rsidRPr="008C52D6">
        <w:rPr>
          <w:rFonts w:ascii="Lato-Light" w:hAnsi="Lato-Light" w:cs="Lato-Light"/>
          <w:sz w:val="18"/>
          <w:szCs w:val="18"/>
          <w:lang w:val="sk-SK"/>
        </w:rPr>
        <w:fldChar w:fldCharType="separate"/>
      </w:r>
      <w:r w:rsidRPr="008C52D6">
        <w:rPr>
          <w:rStyle w:val="Hypertextovodkaz"/>
          <w:rFonts w:ascii="Lato-Light" w:hAnsi="Lato-Light" w:cs="Lato-Light"/>
          <w:sz w:val="18"/>
          <w:szCs w:val="18"/>
          <w:lang w:val="sk-SK"/>
        </w:rPr>
        <w:t>tereza.stosova@crestcom.sk</w:t>
      </w:r>
    </w:p>
    <w:p w14:paraId="189F29F5" w14:textId="57FB11BC" w:rsidR="008C52D6" w:rsidRPr="008C52D6" w:rsidRDefault="008C52D6" w:rsidP="008C52D6">
      <w:pPr>
        <w:jc w:val="both"/>
        <w:rPr>
          <w:rFonts w:ascii="Lato-Light" w:hAnsi="Lato-Light" w:cs="Lato-Light"/>
          <w:sz w:val="18"/>
          <w:szCs w:val="18"/>
          <w:lang w:val="sk-SK"/>
        </w:rPr>
      </w:pPr>
      <w:r w:rsidRPr="008C52D6">
        <w:rPr>
          <w:rFonts w:ascii="Lato-Light" w:hAnsi="Lato-Light" w:cs="Lato-Light"/>
          <w:sz w:val="18"/>
          <w:szCs w:val="18"/>
          <w:lang w:val="sk-SK"/>
        </w:rPr>
        <w:fldChar w:fldCharType="end"/>
      </w:r>
      <w:hyperlink r:id="rId14" w:tgtFrame="_blank" w:history="1">
        <w:r w:rsidRPr="008C52D6">
          <w:rPr>
            <w:rStyle w:val="Hypertextovodkaz"/>
            <w:rFonts w:ascii="Lato-Light" w:hAnsi="Lato-Light" w:cs="Lato-Light"/>
            <w:sz w:val="18"/>
            <w:szCs w:val="18"/>
            <w:lang w:val="sk-SK"/>
          </w:rPr>
          <w:t>www.crestcom.cz</w:t>
        </w:r>
      </w:hyperlink>
    </w:p>
    <w:p w14:paraId="5B09E687" w14:textId="73CAC013" w:rsidR="008C52D6" w:rsidRDefault="00F04406" w:rsidP="008C52D6">
      <w:pPr>
        <w:jc w:val="both"/>
        <w:rPr>
          <w:rFonts w:ascii="Lato-Light" w:hAnsi="Lato-Light" w:cs="Lato-Light"/>
          <w:b/>
          <w:bCs/>
          <w:sz w:val="18"/>
          <w:szCs w:val="18"/>
          <w:lang w:val="sk-SK"/>
        </w:rPr>
      </w:pPr>
      <w:r w:rsidRPr="008C52D6">
        <w:rPr>
          <w:rFonts w:ascii="Lato-Light" w:hAnsi="Lato-Light" w:cs="Lato-Light"/>
          <w:b/>
          <w:bCs/>
          <w:sz w:val="18"/>
          <w:szCs w:val="18"/>
          <w:lang w:val="sk-SK"/>
        </w:rPr>
        <w:br/>
      </w:r>
      <w:r w:rsidR="003B2C8F" w:rsidRPr="008C52D6">
        <w:rPr>
          <w:rFonts w:ascii="Lato-Light" w:hAnsi="Lato-Light" w:cs="Lato-Light"/>
          <w:b/>
          <w:bCs/>
          <w:sz w:val="18"/>
          <w:szCs w:val="18"/>
          <w:lang w:val="sk-SK"/>
        </w:rPr>
        <w:br/>
      </w:r>
      <w:r w:rsidR="008C52D6">
        <w:rPr>
          <w:rFonts w:ascii="Lato-Light" w:hAnsi="Lato-Light" w:cs="Lato-Light"/>
          <w:b/>
          <w:bCs/>
          <w:sz w:val="18"/>
          <w:szCs w:val="18"/>
          <w:lang w:val="sk-SK"/>
        </w:rPr>
        <w:t xml:space="preserve">O </w:t>
      </w:r>
      <w:proofErr w:type="spellStart"/>
      <w:r w:rsidR="003B2C8F" w:rsidRPr="008C52D6">
        <w:rPr>
          <w:rFonts w:ascii="Lato-Light" w:hAnsi="Lato-Light" w:cs="Lato-Light"/>
          <w:b/>
          <w:bCs/>
          <w:sz w:val="18"/>
          <w:szCs w:val="18"/>
          <w:lang w:val="sk-SK"/>
        </w:rPr>
        <w:t>PlanRadar</w:t>
      </w:r>
      <w:r w:rsidR="008C52D6">
        <w:rPr>
          <w:rFonts w:ascii="Lato-Light" w:hAnsi="Lato-Light" w:cs="Lato-Light"/>
          <w:b/>
          <w:bCs/>
          <w:sz w:val="18"/>
          <w:szCs w:val="18"/>
          <w:lang w:val="sk-SK"/>
        </w:rPr>
        <w:t>e</w:t>
      </w:r>
      <w:proofErr w:type="spellEnd"/>
    </w:p>
    <w:p w14:paraId="1F9900AE" w14:textId="18E5A2E7" w:rsidR="008C52D6" w:rsidRPr="008C52D6" w:rsidRDefault="008C52D6" w:rsidP="008C52D6">
      <w:pPr>
        <w:jc w:val="both"/>
        <w:rPr>
          <w:rFonts w:ascii="Lato-Light" w:hAnsi="Lato-Light" w:cs="Lato-Light"/>
          <w:b/>
          <w:bCs/>
          <w:sz w:val="18"/>
          <w:szCs w:val="18"/>
          <w:lang w:val="sk-SK"/>
        </w:rPr>
      </w:pPr>
      <w:proofErr w:type="spellStart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>PlanRadar</w:t>
      </w:r>
      <w:proofErr w:type="spellEnd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 xml:space="preserve"> je digitálna platforma na báze </w:t>
      </w:r>
      <w:proofErr w:type="spellStart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>SaaS</w:t>
      </w:r>
      <w:proofErr w:type="spellEnd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 xml:space="preserve"> (z anglického „Software as a Service“) pre dokumentáciu, správu úloh a</w:t>
      </w:r>
      <w:r w:rsidR="005E6E58">
        <w:rPr>
          <w:rStyle w:val="normaltextrun"/>
          <w:rFonts w:ascii="Calibri" w:hAnsi="Calibri" w:cs="Calibri"/>
          <w:sz w:val="18"/>
          <w:szCs w:val="18"/>
          <w:lang w:val="sk-SK"/>
        </w:rPr>
        <w:t> </w:t>
      </w:r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 xml:space="preserve">efektívnu komunikáciu v stavebníctve. Funguje po celom svete, pričom v súčasnosti na viac ako 75 trhoch. </w:t>
      </w:r>
      <w:proofErr w:type="spellStart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>PlanRadar</w:t>
      </w:r>
      <w:proofErr w:type="spellEnd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 xml:space="preserve"> digitalizuje každodenné procesy a komunikáciu naprieč širokým spektrom nehnuteľností aj rôznych fáz životného cyklu budovy. Platforma prepája všetky zúčastnené strany a poskytuje prístup k informáciám o projekte v reálnom čase, čo tímom umožňuje zvyšovať kvalitu, znižovať náklady a rýchlejšie realizovať prácu. </w:t>
      </w:r>
      <w:proofErr w:type="spellStart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>PlanRadar</w:t>
      </w:r>
      <w:proofErr w:type="spellEnd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 xml:space="preserve"> je ľahko použiteľný a vhodný pre</w:t>
      </w:r>
      <w:r w:rsidR="005E6E58">
        <w:rPr>
          <w:rStyle w:val="normaltextrun"/>
          <w:rFonts w:ascii="Calibri" w:hAnsi="Calibri" w:cs="Calibri"/>
          <w:sz w:val="18"/>
          <w:szCs w:val="18"/>
          <w:lang w:val="sk-SK"/>
        </w:rPr>
        <w:t> </w:t>
      </w:r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 xml:space="preserve">spoločnosti rôzneho typu zamerania aj veľkosti. Pridanú hodnotu poskytuje každému, kto sa na projekte podieľa: od architektov a projektových inžinierov cez generálnych dodávateľov až po vlastníkov a </w:t>
      </w:r>
      <w:proofErr w:type="spellStart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>facility</w:t>
      </w:r>
      <w:proofErr w:type="spellEnd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 xml:space="preserve"> manažérov. Viac ako 150 000 profesionálov po celom svete používa </w:t>
      </w:r>
      <w:proofErr w:type="spellStart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>PlanRadar</w:t>
      </w:r>
      <w:proofErr w:type="spellEnd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 xml:space="preserve"> na sledovanie, zdieľanie a riešenie problémov na mieste aj mimo neho. Platforma je v súčasnej dobe k dispozícii vo viac ako 25 jazykoch a je možné ju používať na všetkých zariadeniach </w:t>
      </w:r>
      <w:proofErr w:type="spellStart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>iOS</w:t>
      </w:r>
      <w:proofErr w:type="spellEnd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 xml:space="preserve">, Windows a Android. </w:t>
      </w:r>
      <w:proofErr w:type="spellStart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>PlanRadar</w:t>
      </w:r>
      <w:proofErr w:type="spellEnd"/>
      <w:r w:rsidRPr="008C52D6">
        <w:rPr>
          <w:rStyle w:val="normaltextrun"/>
          <w:rFonts w:ascii="Calibri" w:hAnsi="Calibri" w:cs="Calibri"/>
          <w:sz w:val="18"/>
          <w:szCs w:val="18"/>
          <w:lang w:val="sk-SK"/>
        </w:rPr>
        <w:t xml:space="preserve"> so sídlom vo Viedni v Rakúsku má 16 pobočiek po celom svete. Viac o spoločnosti sa dozviete na </w:t>
      </w:r>
      <w:hyperlink r:id="rId15" w:tgtFrame="_blank" w:history="1">
        <w:r w:rsidRPr="008C52D6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  <w:lang w:val="sk-SK"/>
          </w:rPr>
          <w:t>www.planradar.com/sk/.</w:t>
        </w:r>
      </w:hyperlink>
      <w:r w:rsidRPr="008C52D6">
        <w:rPr>
          <w:rStyle w:val="eop"/>
          <w:rFonts w:ascii="Segoe UI" w:hAnsi="Segoe UI" w:cs="Segoe UI"/>
          <w:sz w:val="18"/>
          <w:szCs w:val="18"/>
        </w:rPr>
        <w:t> </w:t>
      </w:r>
    </w:p>
    <w:p w14:paraId="17B356C1" w14:textId="77777777" w:rsidR="008C52D6" w:rsidRPr="008C52D6" w:rsidRDefault="008C52D6" w:rsidP="00D1042D">
      <w:pPr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sk-SK"/>
        </w:rPr>
      </w:pPr>
    </w:p>
    <w:sectPr w:rsidR="008C52D6" w:rsidRPr="008C52D6" w:rsidSect="00B90118">
      <w:headerReference w:type="default" r:id="rId16"/>
      <w:footerReference w:type="even" r:id="rId17"/>
      <w:footerReference w:type="default" r:id="rId18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41CC" w14:textId="77777777" w:rsidR="00B90118" w:rsidRDefault="00B90118" w:rsidP="009A693A">
      <w:r>
        <w:separator/>
      </w:r>
    </w:p>
  </w:endnote>
  <w:endnote w:type="continuationSeparator" w:id="0">
    <w:p w14:paraId="4312F45B" w14:textId="77777777" w:rsidR="00B90118" w:rsidRDefault="00B90118" w:rsidP="009A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9F21" w14:textId="77777777" w:rsidR="00B90118" w:rsidRDefault="00B90118" w:rsidP="009A693A">
      <w:r>
        <w:separator/>
      </w:r>
    </w:p>
  </w:footnote>
  <w:footnote w:type="continuationSeparator" w:id="0">
    <w:p w14:paraId="39C90C91" w14:textId="77777777" w:rsidR="00B90118" w:rsidRDefault="00B90118" w:rsidP="009A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219D3"/>
    <w:rsid w:val="00023574"/>
    <w:rsid w:val="00027A16"/>
    <w:rsid w:val="000440C0"/>
    <w:rsid w:val="000526B6"/>
    <w:rsid w:val="00062A7D"/>
    <w:rsid w:val="00064AEE"/>
    <w:rsid w:val="00076D47"/>
    <w:rsid w:val="00087A39"/>
    <w:rsid w:val="00093955"/>
    <w:rsid w:val="00094407"/>
    <w:rsid w:val="000A20A4"/>
    <w:rsid w:val="000B6A67"/>
    <w:rsid w:val="000B6D94"/>
    <w:rsid w:val="000C4642"/>
    <w:rsid w:val="000D1170"/>
    <w:rsid w:val="000D3B9B"/>
    <w:rsid w:val="000E65EE"/>
    <w:rsid w:val="000F1BAA"/>
    <w:rsid w:val="00106E5D"/>
    <w:rsid w:val="0010752C"/>
    <w:rsid w:val="0011203B"/>
    <w:rsid w:val="0014136A"/>
    <w:rsid w:val="0016191C"/>
    <w:rsid w:val="0016562F"/>
    <w:rsid w:val="00180D20"/>
    <w:rsid w:val="001910F1"/>
    <w:rsid w:val="00195C6A"/>
    <w:rsid w:val="001A553A"/>
    <w:rsid w:val="001A6D1E"/>
    <w:rsid w:val="001C0047"/>
    <w:rsid w:val="001C2E55"/>
    <w:rsid w:val="001C5CA3"/>
    <w:rsid w:val="001D649B"/>
    <w:rsid w:val="002020A5"/>
    <w:rsid w:val="00215A86"/>
    <w:rsid w:val="00222A25"/>
    <w:rsid w:val="0024636F"/>
    <w:rsid w:val="00260196"/>
    <w:rsid w:val="00271B47"/>
    <w:rsid w:val="00271D99"/>
    <w:rsid w:val="00283740"/>
    <w:rsid w:val="00283E1C"/>
    <w:rsid w:val="00286554"/>
    <w:rsid w:val="002A3F1F"/>
    <w:rsid w:val="002A450C"/>
    <w:rsid w:val="002C0269"/>
    <w:rsid w:val="002D485F"/>
    <w:rsid w:val="002D70DE"/>
    <w:rsid w:val="002E3521"/>
    <w:rsid w:val="002F76E9"/>
    <w:rsid w:val="0030534F"/>
    <w:rsid w:val="0033184F"/>
    <w:rsid w:val="00332F05"/>
    <w:rsid w:val="00333F94"/>
    <w:rsid w:val="00353EBF"/>
    <w:rsid w:val="0035682B"/>
    <w:rsid w:val="0037003B"/>
    <w:rsid w:val="00372AAD"/>
    <w:rsid w:val="0037392D"/>
    <w:rsid w:val="00382A85"/>
    <w:rsid w:val="003844C7"/>
    <w:rsid w:val="00390B25"/>
    <w:rsid w:val="003B2C8F"/>
    <w:rsid w:val="003B5CE8"/>
    <w:rsid w:val="003B6B64"/>
    <w:rsid w:val="003D597C"/>
    <w:rsid w:val="003E77A6"/>
    <w:rsid w:val="00417B18"/>
    <w:rsid w:val="00437E4F"/>
    <w:rsid w:val="0044007A"/>
    <w:rsid w:val="00473ADD"/>
    <w:rsid w:val="0047424D"/>
    <w:rsid w:val="004750CD"/>
    <w:rsid w:val="00481F7B"/>
    <w:rsid w:val="0049514D"/>
    <w:rsid w:val="0049784A"/>
    <w:rsid w:val="004C208F"/>
    <w:rsid w:val="004D5D92"/>
    <w:rsid w:val="004F1B19"/>
    <w:rsid w:val="00507958"/>
    <w:rsid w:val="00521408"/>
    <w:rsid w:val="00554120"/>
    <w:rsid w:val="0056059D"/>
    <w:rsid w:val="00561C36"/>
    <w:rsid w:val="00570386"/>
    <w:rsid w:val="00571E3E"/>
    <w:rsid w:val="005733C6"/>
    <w:rsid w:val="00575371"/>
    <w:rsid w:val="00575E15"/>
    <w:rsid w:val="005768B5"/>
    <w:rsid w:val="00587B6F"/>
    <w:rsid w:val="00593D09"/>
    <w:rsid w:val="00596AE1"/>
    <w:rsid w:val="005A0C95"/>
    <w:rsid w:val="005D2C97"/>
    <w:rsid w:val="005E6E58"/>
    <w:rsid w:val="0060622F"/>
    <w:rsid w:val="00610038"/>
    <w:rsid w:val="00636156"/>
    <w:rsid w:val="00660323"/>
    <w:rsid w:val="00686141"/>
    <w:rsid w:val="006A3680"/>
    <w:rsid w:val="006D2F69"/>
    <w:rsid w:val="006E59FF"/>
    <w:rsid w:val="006F6AEA"/>
    <w:rsid w:val="007026BF"/>
    <w:rsid w:val="00720BE7"/>
    <w:rsid w:val="00721774"/>
    <w:rsid w:val="00734879"/>
    <w:rsid w:val="0073599A"/>
    <w:rsid w:val="00740DD8"/>
    <w:rsid w:val="00744CF2"/>
    <w:rsid w:val="00751345"/>
    <w:rsid w:val="00765F46"/>
    <w:rsid w:val="007807D0"/>
    <w:rsid w:val="007812E0"/>
    <w:rsid w:val="007857F4"/>
    <w:rsid w:val="007A0D87"/>
    <w:rsid w:val="007A532D"/>
    <w:rsid w:val="007B3B51"/>
    <w:rsid w:val="007C51F8"/>
    <w:rsid w:val="007F47D8"/>
    <w:rsid w:val="00801C22"/>
    <w:rsid w:val="00810F11"/>
    <w:rsid w:val="00820577"/>
    <w:rsid w:val="00820C8B"/>
    <w:rsid w:val="00846D55"/>
    <w:rsid w:val="0087287F"/>
    <w:rsid w:val="0088703A"/>
    <w:rsid w:val="008907D6"/>
    <w:rsid w:val="008B32B9"/>
    <w:rsid w:val="008C52D6"/>
    <w:rsid w:val="008D0B01"/>
    <w:rsid w:val="008F2050"/>
    <w:rsid w:val="008F69DD"/>
    <w:rsid w:val="008F7266"/>
    <w:rsid w:val="00907D4A"/>
    <w:rsid w:val="009141F4"/>
    <w:rsid w:val="00921058"/>
    <w:rsid w:val="009268DA"/>
    <w:rsid w:val="009303B9"/>
    <w:rsid w:val="009350D5"/>
    <w:rsid w:val="00944184"/>
    <w:rsid w:val="0094704C"/>
    <w:rsid w:val="00947D36"/>
    <w:rsid w:val="00953C21"/>
    <w:rsid w:val="00972364"/>
    <w:rsid w:val="0097637F"/>
    <w:rsid w:val="009838B1"/>
    <w:rsid w:val="00992831"/>
    <w:rsid w:val="009A3053"/>
    <w:rsid w:val="009A693A"/>
    <w:rsid w:val="009D1FBD"/>
    <w:rsid w:val="009F09AE"/>
    <w:rsid w:val="00A40D30"/>
    <w:rsid w:val="00A47BC9"/>
    <w:rsid w:val="00A53691"/>
    <w:rsid w:val="00A53A49"/>
    <w:rsid w:val="00A54EB7"/>
    <w:rsid w:val="00A57CD1"/>
    <w:rsid w:val="00A659BD"/>
    <w:rsid w:val="00A720B8"/>
    <w:rsid w:val="00A763E6"/>
    <w:rsid w:val="00A774F5"/>
    <w:rsid w:val="00A83F32"/>
    <w:rsid w:val="00AA630F"/>
    <w:rsid w:val="00AC093F"/>
    <w:rsid w:val="00AC21F3"/>
    <w:rsid w:val="00AC3951"/>
    <w:rsid w:val="00B03F03"/>
    <w:rsid w:val="00B07AF9"/>
    <w:rsid w:val="00B25ABB"/>
    <w:rsid w:val="00B30981"/>
    <w:rsid w:val="00B36196"/>
    <w:rsid w:val="00B41620"/>
    <w:rsid w:val="00B60232"/>
    <w:rsid w:val="00B70F2F"/>
    <w:rsid w:val="00B7B203"/>
    <w:rsid w:val="00B90118"/>
    <w:rsid w:val="00B90872"/>
    <w:rsid w:val="00B9441A"/>
    <w:rsid w:val="00BE2474"/>
    <w:rsid w:val="00BE62B5"/>
    <w:rsid w:val="00C10565"/>
    <w:rsid w:val="00C11632"/>
    <w:rsid w:val="00C322AA"/>
    <w:rsid w:val="00C3799B"/>
    <w:rsid w:val="00C40081"/>
    <w:rsid w:val="00C40682"/>
    <w:rsid w:val="00C4250E"/>
    <w:rsid w:val="00C641CE"/>
    <w:rsid w:val="00C6420A"/>
    <w:rsid w:val="00C7523D"/>
    <w:rsid w:val="00C76D77"/>
    <w:rsid w:val="00C80F72"/>
    <w:rsid w:val="00C83962"/>
    <w:rsid w:val="00C869B1"/>
    <w:rsid w:val="00C93E93"/>
    <w:rsid w:val="00CB0213"/>
    <w:rsid w:val="00CB22DC"/>
    <w:rsid w:val="00CC47F2"/>
    <w:rsid w:val="00CD14C4"/>
    <w:rsid w:val="00CD5224"/>
    <w:rsid w:val="00CD77A5"/>
    <w:rsid w:val="00CE598B"/>
    <w:rsid w:val="00CF1A0B"/>
    <w:rsid w:val="00D1042D"/>
    <w:rsid w:val="00D16EAA"/>
    <w:rsid w:val="00D3645B"/>
    <w:rsid w:val="00D41386"/>
    <w:rsid w:val="00D81B9A"/>
    <w:rsid w:val="00D9012F"/>
    <w:rsid w:val="00D9321A"/>
    <w:rsid w:val="00DA73BE"/>
    <w:rsid w:val="00DB090A"/>
    <w:rsid w:val="00DC7502"/>
    <w:rsid w:val="00DD2B2C"/>
    <w:rsid w:val="00DE2546"/>
    <w:rsid w:val="00DE56BF"/>
    <w:rsid w:val="00DE6CC4"/>
    <w:rsid w:val="00E06159"/>
    <w:rsid w:val="00E168DE"/>
    <w:rsid w:val="00E3243E"/>
    <w:rsid w:val="00E32A96"/>
    <w:rsid w:val="00E57482"/>
    <w:rsid w:val="00E706FD"/>
    <w:rsid w:val="00E81A4C"/>
    <w:rsid w:val="00E8244A"/>
    <w:rsid w:val="00E84B23"/>
    <w:rsid w:val="00E924BB"/>
    <w:rsid w:val="00EB0413"/>
    <w:rsid w:val="00EB0788"/>
    <w:rsid w:val="00EB4D44"/>
    <w:rsid w:val="00ED4F39"/>
    <w:rsid w:val="00EE011B"/>
    <w:rsid w:val="00F04406"/>
    <w:rsid w:val="00F1289B"/>
    <w:rsid w:val="00F17A21"/>
    <w:rsid w:val="00F213C5"/>
    <w:rsid w:val="00F26F00"/>
    <w:rsid w:val="00F56335"/>
    <w:rsid w:val="00F65111"/>
    <w:rsid w:val="00F705E4"/>
    <w:rsid w:val="00F87CB8"/>
    <w:rsid w:val="00F912AD"/>
    <w:rsid w:val="00F92B74"/>
    <w:rsid w:val="00F9447F"/>
    <w:rsid w:val="00FA14F2"/>
    <w:rsid w:val="00FA1B39"/>
    <w:rsid w:val="00FC699F"/>
    <w:rsid w:val="00FD7C27"/>
    <w:rsid w:val="00FF4D21"/>
    <w:rsid w:val="0228DFDA"/>
    <w:rsid w:val="08604112"/>
    <w:rsid w:val="09056243"/>
    <w:rsid w:val="0DFA3F37"/>
    <w:rsid w:val="0F1EE3C4"/>
    <w:rsid w:val="11006B74"/>
    <w:rsid w:val="1905C647"/>
    <w:rsid w:val="19731925"/>
    <w:rsid w:val="22D66D41"/>
    <w:rsid w:val="238172A0"/>
    <w:rsid w:val="24D8E38A"/>
    <w:rsid w:val="2674B3EB"/>
    <w:rsid w:val="276CD35A"/>
    <w:rsid w:val="27F6BD70"/>
    <w:rsid w:val="2810844C"/>
    <w:rsid w:val="2814E46C"/>
    <w:rsid w:val="2AD899CD"/>
    <w:rsid w:val="2FB1CB29"/>
    <w:rsid w:val="30245EDB"/>
    <w:rsid w:val="3067E32E"/>
    <w:rsid w:val="33F05A44"/>
    <w:rsid w:val="346B5ED6"/>
    <w:rsid w:val="36FD1E11"/>
    <w:rsid w:val="378F4DB0"/>
    <w:rsid w:val="37B2EE38"/>
    <w:rsid w:val="39EFC2CA"/>
    <w:rsid w:val="3AD1F53A"/>
    <w:rsid w:val="3BEE5DD4"/>
    <w:rsid w:val="3ED422EE"/>
    <w:rsid w:val="43E2D80D"/>
    <w:rsid w:val="45C49B7C"/>
    <w:rsid w:val="47CD0216"/>
    <w:rsid w:val="48FC3C3E"/>
    <w:rsid w:val="4EB255D9"/>
    <w:rsid w:val="4FD2F4F7"/>
    <w:rsid w:val="4FE3BA47"/>
    <w:rsid w:val="510BAED9"/>
    <w:rsid w:val="530A95B9"/>
    <w:rsid w:val="55BBD506"/>
    <w:rsid w:val="5AEDD0BB"/>
    <w:rsid w:val="60533339"/>
    <w:rsid w:val="617B5272"/>
    <w:rsid w:val="64F045FC"/>
    <w:rsid w:val="6B465F23"/>
    <w:rsid w:val="70EAE8D4"/>
    <w:rsid w:val="719CCBBD"/>
    <w:rsid w:val="73104407"/>
    <w:rsid w:val="76206BA5"/>
    <w:rsid w:val="77653E13"/>
    <w:rsid w:val="7A88A6ED"/>
    <w:rsid w:val="7AB4757F"/>
    <w:rsid w:val="7DF0EEA0"/>
    <w:rsid w:val="7F87E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D3111462-E053-4F41-AD27-42BB0D6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character" w:customStyle="1" w:styleId="cf01">
    <w:name w:val="cf01"/>
    <w:basedOn w:val="Standardnpsmoodstavce"/>
    <w:rsid w:val="00E706FD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ln"/>
    <w:rsid w:val="00E84B2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customStyle="1" w:styleId="normaltextrun">
    <w:name w:val="normaltextrun"/>
    <w:basedOn w:val="Standardnpsmoodstavce"/>
    <w:rsid w:val="00E84B23"/>
  </w:style>
  <w:style w:type="character" w:customStyle="1" w:styleId="eop">
    <w:name w:val="eop"/>
    <w:basedOn w:val="Standardnpsmoodstavce"/>
    <w:rsid w:val="00E84B23"/>
  </w:style>
  <w:style w:type="paragraph" w:styleId="Revize">
    <w:name w:val="Revision"/>
    <w:hidden/>
    <w:uiPriority w:val="99"/>
    <w:semiHidden/>
    <w:rsid w:val="00062A7D"/>
  </w:style>
  <w:style w:type="character" w:customStyle="1" w:styleId="ui-provider">
    <w:name w:val="ui-provider"/>
    <w:basedOn w:val="Standardnpsmoodstavce"/>
    <w:rsid w:val="009D1FBD"/>
  </w:style>
  <w:style w:type="character" w:styleId="Zdraznn">
    <w:name w:val="Emphasis"/>
    <w:basedOn w:val="Standardnpsmoodstavce"/>
    <w:uiPriority w:val="20"/>
    <w:qFormat/>
    <w:rsid w:val="003B5CE8"/>
    <w:rPr>
      <w:i/>
      <w:iCs/>
    </w:rPr>
  </w:style>
  <w:style w:type="paragraph" w:styleId="Normlnweb">
    <w:name w:val="Normal (Web)"/>
    <w:basedOn w:val="Normln"/>
    <w:uiPriority w:val="99"/>
    <w:unhideWhenUsed/>
    <w:rsid w:val="00333F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nradar.com/sk/produkt/siteview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lanradar.com/sk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stco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9EEE1-F7A6-44BF-916A-636523FC7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90128-C8AC-4C2E-9B37-A003F9E249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58</TotalTime>
  <Pages>2</Pages>
  <Words>769</Words>
  <Characters>4584</Characters>
  <Application>Microsoft Office Word</Application>
  <DocSecurity>0</DocSecurity>
  <Lines>61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12</cp:revision>
  <cp:lastPrinted>2019-05-21T23:11:00Z</cp:lastPrinted>
  <dcterms:created xsi:type="dcterms:W3CDTF">2024-03-12T16:42:00Z</dcterms:created>
  <dcterms:modified xsi:type="dcterms:W3CDTF">2024-03-13T10:12:00Z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